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  <w:bookmarkStart w:id="0" w:name="_GoBack"/>
      <w:bookmarkEnd w:id="0"/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50131F9F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 w:rsidR="008C5013">
        <w:t>d</w:t>
      </w:r>
      <w:r>
        <w:t xml:space="preserve"> – Target Archery </w:t>
      </w:r>
      <w:r w:rsidR="00F75B9F">
        <w:t>Indoors</w:t>
      </w:r>
      <w:r w:rsidR="00187D8B">
        <w:t>,</w:t>
      </w:r>
      <w:r w:rsidR="008C5013">
        <w:t xml:space="preserve"> </w:t>
      </w:r>
      <w:r w:rsidR="00ED7392">
        <w:t>Disabled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2DC62754" w:rsidR="005F2C75" w:rsidRPr="00B437CB" w:rsidRDefault="009241F2" w:rsidP="00187D8B">
            <w:pPr>
              <w:pStyle w:val="DocumentMetadata"/>
            </w:pPr>
            <w:r>
              <w:t>201</w:t>
            </w:r>
            <w:r w:rsidR="0040611F">
              <w:t>2</w:t>
            </w:r>
            <w:r w:rsidR="00187D8B">
              <w:t>.</w:t>
            </w:r>
            <w:r w:rsidR="000830F6">
              <w:t>10</w:t>
            </w:r>
            <w:r w:rsidR="00512A38">
              <w:t>.</w:t>
            </w:r>
            <w:r w:rsidR="000830F6">
              <w:t>12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25DF86AD" w:rsidR="005F2C75" w:rsidRPr="00B437CB" w:rsidRDefault="00D342CA" w:rsidP="00941B93">
            <w:pPr>
              <w:pStyle w:val="DocumentMetadata"/>
            </w:pPr>
            <w:r>
              <w:t>10</w:t>
            </w:r>
            <w:r w:rsidR="00DD6EB2">
              <w:t xml:space="preserve"> </w:t>
            </w:r>
            <w:r w:rsidR="000830F6">
              <w:t>December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632DA7AC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  <w:r w:rsidR="0037746E">
        <w:t xml:space="preserve"> VI</w:t>
      </w:r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255E972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38D85DA0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5F8C830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2C8BEE2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0CFDDE4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0244BFA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227A3C0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2C39A64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1135413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4314034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1CE468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1175A349" w:rsidR="00BB0A96" w:rsidRPr="00F33808" w:rsidRDefault="00BB0A96" w:rsidP="00317271">
            <w:pPr>
              <w:jc w:val="right"/>
            </w:pPr>
          </w:p>
        </w:tc>
      </w:tr>
      <w:tr w:rsidR="00BB0A96" w:rsidRPr="008C1A7B" w14:paraId="3A579AA5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0" w14:textId="77777777" w:rsidR="00BB0A96" w:rsidRPr="008C1A7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8C1A7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AA1" w14:textId="203C3F7C" w:rsidR="00BB0A96" w:rsidRPr="008C1A7B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AA2" w14:textId="425C3676" w:rsidR="00BB0A96" w:rsidRPr="008C1A7B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AA3" w14:textId="66A23278" w:rsidR="00BB0A96" w:rsidRPr="008C1A7B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4" w14:textId="77770B1E" w:rsidR="00BB0A96" w:rsidRPr="008C1A7B" w:rsidRDefault="00BB0A96" w:rsidP="00317271">
            <w:pPr>
              <w:jc w:val="right"/>
            </w:pP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6E9194F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620CD06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20A3BEE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44DEB82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1B93C28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48D8900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371AA95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14DE98E4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624A5E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6FE53C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15E1F6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18B89A4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0AD2698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4526966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44D04BE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3BFBAEE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6687CE7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03099C1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22B6739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4C7DB2D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AD4E84F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54E122F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5C07FE9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39BE56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7" w14:textId="22D17C00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8" w14:textId="598EDEF2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9" w14:textId="590BC6A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A" w14:textId="33D1AFBE" w:rsidR="00BB0A96" w:rsidRPr="00F33808" w:rsidRDefault="00BB0A96" w:rsidP="00317271">
            <w:pPr>
              <w:jc w:val="right"/>
            </w:pP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02333A3D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024DD73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F4733A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6994DFB1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051CB49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3948CBD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38BFC4E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2FF2943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082BB1FC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0F57BB09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33AEFB5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5AEE40B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0135276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6F34CD5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57B579C9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680E05D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D02B93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6C88179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3BFF01DC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40F7195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B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B57" w14:textId="6293A57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B58" w14:textId="5540EE4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B59" w14:textId="3700E36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A" w14:textId="3821555D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1D4B44A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08155D1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36A20078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FF8DAC0" w:rsidR="0028012D" w:rsidRPr="00F33808" w:rsidRDefault="0028012D" w:rsidP="00010813">
            <w:pPr>
              <w:jc w:val="right"/>
            </w:pP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08ECEBD1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041F7258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45723D09" w:rsidR="009241F2" w:rsidRPr="00F33808" w:rsidRDefault="009241F2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A9C5C68" w:rsidR="009241F2" w:rsidRPr="00F33808" w:rsidRDefault="009241F2" w:rsidP="00A548B3">
            <w:pPr>
              <w:jc w:val="right"/>
            </w:pP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0AA94072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1A1A17C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60FEAC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5BAE2C2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3DFE06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EB0B744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5C73A2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5B2C855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56038FAD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61ABC77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16104ED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0AAC63F2" w:rsidR="0028012D" w:rsidRPr="00F33808" w:rsidRDefault="0028012D" w:rsidP="00010813">
            <w:pPr>
              <w:jc w:val="right"/>
            </w:pPr>
          </w:p>
        </w:tc>
      </w:tr>
      <w:tr w:rsidR="00BE230E" w:rsidRPr="00F33808" w14:paraId="3A579B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09C37718" w:rsidR="00BE230E" w:rsidRPr="00F33808" w:rsidRDefault="00BE230E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1C1A2C2B" w:rsidR="00BE230E" w:rsidRPr="00F33808" w:rsidRDefault="00BE230E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01BEF469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15B31113" w:rsidR="00BE230E" w:rsidRPr="00F33808" w:rsidRDefault="00BE230E" w:rsidP="00010813">
            <w:pPr>
              <w:jc w:val="right"/>
            </w:pPr>
          </w:p>
        </w:tc>
      </w:tr>
      <w:tr w:rsidR="00BE230E" w:rsidRPr="00F33808" w14:paraId="3A579B91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8C" w14:textId="5A3E2BE1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8D" w14:textId="11A2D0D6" w:rsidR="00BE230E" w:rsidRPr="00F33808" w:rsidRDefault="00BE230E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8E" w14:textId="2E325E6F" w:rsidR="00BE230E" w:rsidRPr="00F33808" w:rsidRDefault="00BE230E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8F" w14:textId="5D5DA71B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0" w14:textId="6CE0AE64" w:rsidR="00BE230E" w:rsidRPr="00F33808" w:rsidRDefault="00BE230E" w:rsidP="00010813">
            <w:pPr>
              <w:jc w:val="right"/>
            </w:pP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57A4510A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55C5D994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2238E0A7" w:rsidR="009241F2" w:rsidRPr="00F33808" w:rsidRDefault="009241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B0F30FE" w:rsidR="009241F2" w:rsidRPr="00F33808" w:rsidRDefault="009241F2" w:rsidP="00317271">
            <w:pPr>
              <w:jc w:val="right"/>
            </w:pP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10D787AC" w:rsidR="00A26381" w:rsidRPr="00F33808" w:rsidRDefault="00A26381" w:rsidP="001822A3"/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377C8DA7" w:rsidR="00A26381" w:rsidRPr="00F33808" w:rsidRDefault="00A26381" w:rsidP="001822A3"/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4053140A" w:rsidR="00A26381" w:rsidRPr="00F33808" w:rsidRDefault="00A2638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4E348B57" w:rsidR="00A26381" w:rsidRPr="00F33808" w:rsidRDefault="00A26381" w:rsidP="00317271">
            <w:pPr>
              <w:jc w:val="right"/>
            </w:pP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311D6C57" w:rsidR="00BB0A96" w:rsidRPr="00F33808" w:rsidRDefault="00BB0A96" w:rsidP="00E401A7"/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2438F630" w:rsidR="00BB0A96" w:rsidRPr="00F33808" w:rsidRDefault="00BB0A96" w:rsidP="00E401A7"/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38495AA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12813A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603FAA72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057AC5B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51FF98FA" w:rsidR="00BB0A96" w:rsidRPr="00F33808" w:rsidRDefault="00BB0A96" w:rsidP="00E401A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3A5923A4" w:rsidR="00BB0A96" w:rsidRPr="00F33808" w:rsidRDefault="00BB0A96" w:rsidP="00C36290">
            <w:pPr>
              <w:jc w:val="right"/>
            </w:pP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08B911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3EEB2EB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5F6D251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9358733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E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0D0C702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3136A26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1801A31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11DA5006" w:rsidR="00BB0A96" w:rsidRPr="00F33808" w:rsidRDefault="00BB0A96" w:rsidP="00317271">
            <w:pPr>
              <w:jc w:val="right"/>
            </w:pPr>
          </w:p>
        </w:tc>
      </w:tr>
      <w:tr w:rsidR="00D04524" w:rsidRPr="00F33808" w14:paraId="3A579BE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F3C9F29" w:rsidR="00D04524" w:rsidRPr="00F33808" w:rsidRDefault="00D04524" w:rsidP="00FD26F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53B2F5CF" w:rsidR="00D04524" w:rsidRPr="00F33808" w:rsidRDefault="00D04524" w:rsidP="00FD26F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138CE117" w:rsidR="00D04524" w:rsidRPr="00F33808" w:rsidRDefault="00D04524" w:rsidP="00FD26F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1EA3EF7F" w:rsidR="00D04524" w:rsidRPr="00F33808" w:rsidRDefault="00D04524" w:rsidP="00FD26F2">
            <w:pPr>
              <w:jc w:val="right"/>
            </w:pPr>
          </w:p>
        </w:tc>
      </w:tr>
    </w:tbl>
    <w:p w14:paraId="3A579BF3" w14:textId="4DD1D25D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 w:rsidR="0037746E">
        <w:t xml:space="preserve"> VI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155FCEA3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17870408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31B25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22F18B63" w:rsidR="00BB0A96" w:rsidRPr="00F33808" w:rsidRDefault="00BB0A96" w:rsidP="00317271">
            <w:pPr>
              <w:jc w:val="right"/>
            </w:pPr>
          </w:p>
        </w:tc>
      </w:tr>
      <w:tr w:rsidR="00E435D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2D98A16C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683D642D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19904CEC" w:rsidR="00E435D6" w:rsidRPr="00F33808" w:rsidRDefault="00E435D6" w:rsidP="00317271">
            <w:pPr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16E1357A" w:rsidR="00E435D6" w:rsidRPr="00F33808" w:rsidRDefault="00E435D6" w:rsidP="00317271">
            <w:pPr>
              <w:jc w:val="right"/>
            </w:pPr>
            <w:r>
              <w:t>09 Sep 2008</w:t>
            </w:r>
          </w:p>
        </w:tc>
      </w:tr>
      <w:tr w:rsidR="00E435D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3D3209C1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43AD0DB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60F45F87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1A019869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495093C4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143E04DD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1F2FAF23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A5B953F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5F5DBE65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2A5E1B69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4E4224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104C455C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590D8BA6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B3461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33955BB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03ED4B17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5F3A02A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42869835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234DA224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4BD2ED1E" w:rsidR="00E435D6" w:rsidRPr="00F33808" w:rsidRDefault="00E435D6" w:rsidP="00317271">
            <w:pPr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E640C55" w:rsidR="00E435D6" w:rsidRPr="00F33808" w:rsidRDefault="00E435D6" w:rsidP="00317271">
            <w:pPr>
              <w:jc w:val="right"/>
            </w:pPr>
            <w:r>
              <w:t>17 Jul 2008</w:t>
            </w:r>
          </w:p>
        </w:tc>
      </w:tr>
      <w:tr w:rsidR="00E435D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4E89252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BC4671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38B4D7BE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0CC578C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69507443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130D462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4BFF5C6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1E89C686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2691BF00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06B32220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435A9FD9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1269C440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E9A9580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0B664FE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2FF77545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30C27B0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182042E0" w:rsidR="00E435D6" w:rsidRPr="00F33808" w:rsidRDefault="00E435D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28B25ABA" w:rsidR="00E435D6" w:rsidRPr="00F33808" w:rsidRDefault="00E435D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5D4F52C2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348D6E05" w:rsidR="00E435D6" w:rsidRPr="00F33808" w:rsidRDefault="00E435D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6B1C49F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374D7606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31B584F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1BBBE2B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5EBB95F9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5D75568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985A0E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1679D3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30236CF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5A18183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69660A09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0A9BF87A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143BC84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547E24D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0658A4B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11B42BC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3E63206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BDF1B9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393303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523623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509FA3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1752003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3FDFD77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095A9A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4EC4296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567441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44EFC51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3D6906D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5CC090F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6286B74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65325E0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584D618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A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4E3F891B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67BBB34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03C9B76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6C8D811E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0B9F5D87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BD3C0A8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0592EB3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0564BF5" w:rsidR="0028012D" w:rsidRPr="00F33808" w:rsidRDefault="0028012D" w:rsidP="00010813">
            <w:pPr>
              <w:jc w:val="right"/>
            </w:pPr>
          </w:p>
        </w:tc>
      </w:tr>
      <w:tr w:rsidR="004871EF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4521611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0C2585F6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334827CF" w:rsidR="004871EF" w:rsidRPr="00F33808" w:rsidRDefault="004871EF" w:rsidP="00010813">
            <w:pPr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22BF8E0" w:rsidR="004871EF" w:rsidRPr="00F33808" w:rsidRDefault="004871EF" w:rsidP="00010813">
            <w:pPr>
              <w:jc w:val="right"/>
            </w:pPr>
            <w:r>
              <w:t>15 Oct 2008</w:t>
            </w:r>
          </w:p>
        </w:tc>
      </w:tr>
      <w:tr w:rsidR="004871EF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3986564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1690E48B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4F9C687C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13991FC5" w:rsidR="004871EF" w:rsidRPr="00F33808" w:rsidRDefault="004871EF" w:rsidP="00010813">
            <w:pPr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464924B" w:rsidR="004871EF" w:rsidRPr="00F33808" w:rsidRDefault="004871EF" w:rsidP="00010813">
            <w:pPr>
              <w:jc w:val="right"/>
            </w:pPr>
            <w:r>
              <w:t>09 Nov  2008</w:t>
            </w:r>
          </w:p>
        </w:tc>
      </w:tr>
      <w:tr w:rsidR="004871EF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6AA202B0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40EFE086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4D854142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0C254CE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6B9267B9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51F2D2EB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2AFB384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02AC03F9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1C210FB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61E965CA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6A372DE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02C430E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3B95F427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02C43FE9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0DDCC9D2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95D5D9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30280B67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0B4A4AF5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3C2A58FE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28A9137D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2C0721D1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34357C31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6B6EBABC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11FEBC4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38E0FF5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422BBD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3E613B88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3335AC1F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3012BB7B" w:rsidR="004871EF" w:rsidRPr="00F33808" w:rsidRDefault="004871EF" w:rsidP="00010813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147C0043" w:rsidR="004871EF" w:rsidRPr="00F33808" w:rsidRDefault="004871EF" w:rsidP="00010813">
            <w:pPr>
              <w:jc w:val="right"/>
            </w:pPr>
            <w:r>
              <w:t>17 Sep 2008</w:t>
            </w:r>
          </w:p>
        </w:tc>
      </w:tr>
      <w:tr w:rsidR="004871EF" w:rsidRPr="00F33808" w14:paraId="3A579CF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072E40E3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2D18E154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2E89129B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04CC0A68" w:rsidR="004871EF" w:rsidRPr="00F33808" w:rsidRDefault="004871EF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2BA229E7" w:rsidR="004871EF" w:rsidRPr="00F33808" w:rsidRDefault="004871EF" w:rsidP="00010813">
            <w:pPr>
              <w:jc w:val="right"/>
            </w:pPr>
            <w:r>
              <w:t>16 Mar 2008</w:t>
            </w:r>
          </w:p>
        </w:tc>
      </w:tr>
      <w:tr w:rsidR="004871EF" w:rsidRPr="00F33808" w14:paraId="3A579CF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2FCE9C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43A692DA" w:rsidR="004871EF" w:rsidRPr="00F33808" w:rsidRDefault="004871EF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685C8AB0" w:rsidR="004871EF" w:rsidRPr="00F33808" w:rsidRDefault="004871EF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41416571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5244C315" w:rsidR="004871EF" w:rsidRPr="00F33808" w:rsidRDefault="004871EF" w:rsidP="00010813">
            <w:pPr>
              <w:jc w:val="right"/>
            </w:pP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6D9E829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50540CF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6594309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0118361F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18E0F80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0997602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06E744E4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14A957C" w:rsidR="00BB0A96" w:rsidRPr="00F33808" w:rsidRDefault="00BB0A96" w:rsidP="00317271">
            <w:pPr>
              <w:jc w:val="right"/>
            </w:pP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5555B683" w:rsidR="00953518" w:rsidRPr="00F33808" w:rsidRDefault="00953518" w:rsidP="00EA6CB3"/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5447966E" w:rsidR="00953518" w:rsidRPr="00F33808" w:rsidRDefault="00953518" w:rsidP="00EA6CB3"/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5962E7CE" w:rsidR="00953518" w:rsidRPr="00F33808" w:rsidRDefault="00953518" w:rsidP="0095351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4263AE9D" w:rsidR="00953518" w:rsidRPr="00F33808" w:rsidRDefault="00953518" w:rsidP="00317271">
            <w:pPr>
              <w:jc w:val="right"/>
            </w:pP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052EA2A4" w:rsidR="00813D6C" w:rsidRPr="00F33808" w:rsidRDefault="00813D6C" w:rsidP="00FD26F2"/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69222CBE" w:rsidR="00813D6C" w:rsidRPr="00F33808" w:rsidRDefault="00813D6C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5F1B539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36625DCF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6B5B081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33412AB1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660F9C71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FF19A93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2C3FF72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642BB6F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C1719FD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2B34CC1E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238767C7" w:rsidR="00D82982" w:rsidRPr="00F33808" w:rsidRDefault="00D82982" w:rsidP="00981FC9"/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1CA4FEB5" w:rsidR="00D82982" w:rsidRPr="00F33808" w:rsidRDefault="00D82982" w:rsidP="00981FC9"/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00CC2F30" w:rsidR="00D82982" w:rsidRPr="00F33808" w:rsidRDefault="00D829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343AF837" w:rsidR="00D82982" w:rsidRPr="00F33808" w:rsidRDefault="00D82982" w:rsidP="00317271">
            <w:pPr>
              <w:jc w:val="right"/>
            </w:pP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55511D2A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23D8A8AB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49CB602B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1A35265E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040DA856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1AFFA9F6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5D27F71E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61400EF1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566BCC05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007EBB34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18E07623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620D1B0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64194263" w:rsidR="00813D6C" w:rsidRPr="00F33808" w:rsidRDefault="00813D6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3814B259" w:rsidR="00813D6C" w:rsidRPr="00F33808" w:rsidRDefault="00813D6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0D0AC6C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1781D26" w:rsidR="00813D6C" w:rsidRPr="00F33808" w:rsidRDefault="00813D6C" w:rsidP="00317271">
            <w:pPr>
              <w:jc w:val="right"/>
            </w:pPr>
          </w:p>
        </w:tc>
      </w:tr>
    </w:tbl>
    <w:p w14:paraId="3A579D60" w14:textId="69F09F41" w:rsidR="00BB0A96" w:rsidRDefault="0037746E" w:rsidP="00BB0A96">
      <w:pPr>
        <w:pStyle w:val="Heading2"/>
      </w:pPr>
      <w:bookmarkStart w:id="9" w:name="_Toc146460777"/>
      <w:bookmarkStart w:id="10" w:name="_Toc147917261"/>
      <w:r>
        <w:lastRenderedPageBreak/>
        <w:t>Compound Unlimited AR</w:t>
      </w:r>
      <w:r w:rsidR="00660F73">
        <w:t>ST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2603AE8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64BB3EE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51429C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03791D0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585B7E4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4908DA8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3B4AB0F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51350D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1121637" w:rsidR="00BB0A96" w:rsidRPr="00F33808" w:rsidRDefault="00BB0A96" w:rsidP="00171F2B"/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DEAED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2895315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E91BFBC" w:rsidR="00BB0A96" w:rsidRPr="00F33808" w:rsidRDefault="00BB0A96" w:rsidP="00171F2B">
            <w:pPr>
              <w:jc w:val="right"/>
            </w:pP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387586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0FB772A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0BB6BA6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C18CDD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5E9C95B4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827FED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1697ABD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6969AAB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0AB895A0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650C635" w:rsidR="004017EE" w:rsidRPr="00F33808" w:rsidRDefault="004017EE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43D0CA1A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3BE62209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06B47DE7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554EB719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7D30C0E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68243FD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E76FEA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461419EB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0C3330A1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22DD4551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59F8B6D7" w:rsidR="00171F2B" w:rsidRPr="00F33808" w:rsidRDefault="00171F2B" w:rsidP="00122FD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358B2B13" w:rsidR="00171F2B" w:rsidRPr="00F33808" w:rsidRDefault="00171F2B" w:rsidP="00122FD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370050FE" w:rsidR="00171F2B" w:rsidRPr="00F33808" w:rsidRDefault="00171F2B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222FF8FE" w:rsidR="00171F2B" w:rsidRPr="00F33808" w:rsidRDefault="00171F2B" w:rsidP="00010813">
            <w:pPr>
              <w:jc w:val="right"/>
            </w:pP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256FDE26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4FAA2248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4CF2132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DD48CD6" w:rsidR="004D2235" w:rsidRPr="00F33808" w:rsidRDefault="004D2235" w:rsidP="00010813">
            <w:pPr>
              <w:jc w:val="right"/>
            </w:pP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5E2BE241" w:rsidR="00A26381" w:rsidRPr="00F33808" w:rsidRDefault="00A26381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5493C2D6" w:rsidR="00A26381" w:rsidRPr="00F33808" w:rsidRDefault="00A26381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43A662CF" w:rsidR="00A26381" w:rsidRPr="00F33808" w:rsidRDefault="00A26381" w:rsidP="001822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61297B96" w:rsidR="00A26381" w:rsidRPr="00F33808" w:rsidRDefault="00A26381" w:rsidP="001822A3">
            <w:pPr>
              <w:jc w:val="right"/>
            </w:pP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0F7701E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6391080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4DED0FB0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1A7FC069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32053E1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0E2B7F7A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35C6289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0E10D8D8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375B86B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D4C4025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145BC96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B60849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10B6C56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4EC0E66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22420B6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5ABB5497" w:rsidR="0028012D" w:rsidRPr="00F33808" w:rsidRDefault="0028012D" w:rsidP="00010813">
            <w:pPr>
              <w:jc w:val="right"/>
            </w:pP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5FA90237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549617D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1B2DFE9C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4E8D666F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219FA045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03D438C8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F930F98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47CA2A3D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683BBE91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570A9E56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4D69250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55BE6AF0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05195A86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38B27848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31BD457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451DA703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2C7B1921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097FE36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0A42B24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3BBEA79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C30E6A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1B0CC25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5387AC1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DE4022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5F348EE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E5A246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63346F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6DB484A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415278FA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13F7D5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25B44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11459F3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36F9B9C7" w:rsidR="002962F2" w:rsidRPr="00F33808" w:rsidRDefault="002962F2" w:rsidP="002962F2"/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2558D4F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5BEFFBF9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20A26849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13F07FA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0C5F02A4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33F50B8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5AC8B5A7" w:rsidR="00BB0A96" w:rsidRPr="00F33808" w:rsidRDefault="00BB0A96" w:rsidP="000F7E23">
            <w:pPr>
              <w:jc w:val="right"/>
            </w:pPr>
          </w:p>
        </w:tc>
      </w:tr>
      <w:tr w:rsidR="00BB0A96" w:rsidRPr="00F33808" w14:paraId="3A579EC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50203164" w:rsidR="00BB0A96" w:rsidRDefault="0037746E" w:rsidP="00BB0A96">
      <w:pPr>
        <w:pStyle w:val="Heading2"/>
      </w:pPr>
      <w:r>
        <w:lastRenderedPageBreak/>
        <w:t>Recurve Freestyle AR</w:t>
      </w:r>
      <w:r w:rsidR="00660F73">
        <w:t>ST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60ED9F8F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377C94CA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4164CD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533A98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09EF26C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36AFE9E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15ADFB1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4E85B07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9CE9CC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0661E50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49AEEF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6CE5BE2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5FCDE71" w:rsidR="00BB0A96" w:rsidRPr="00F33808" w:rsidRDefault="00BB0A96" w:rsidP="00C36290"/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00EE93D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5BAA12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269DDDF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115A057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6B84303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493B17A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B085CBA" w:rsidR="00BB0A96" w:rsidRPr="00F33808" w:rsidRDefault="00BB0A96" w:rsidP="00317271">
            <w:pPr>
              <w:jc w:val="right"/>
            </w:pP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0ADA48B4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323E1E7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429E43D1" w:rsidR="004D2235" w:rsidRPr="00F33808" w:rsidRDefault="004D2235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4C9C8E27" w:rsidR="004D2235" w:rsidRPr="00F33808" w:rsidRDefault="004D2235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674CCC25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0840884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2EB7CCC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5C38AE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058124D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46700FC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541AD2F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241BF6A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42DF254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05A560B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347C437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1E351728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F2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5C614B9" w:rsidR="002962F2" w:rsidRPr="00F33808" w:rsidRDefault="002962F2" w:rsidP="0089266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4B15EA14" w:rsidR="002962F2" w:rsidRPr="00F33808" w:rsidRDefault="002962F2" w:rsidP="0089266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22C1D842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1923166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5510B36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CC0202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19F7EC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0ECF215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3B3F9F83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12D73D4F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6657B592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4DDD92E1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4858B0B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0D7FE9F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F3F9D3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46803EAC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40F11C9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CE260A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13A22542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4E7C18F0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09D57F5D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5E83D3E5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0264F27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5B6F69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071E77D1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36E7547C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63A0DE6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2D82037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6FCAEBF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56CACAA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3CCE435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4FFB0B9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6CF7B02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52D0F38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5CADD5B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2952184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4D7AB65C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B2BB5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1EC9E33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421F143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3D5679C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3989FF23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E0DBE9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056E2F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C93A70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477B2E2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5BA7599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3E24457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10893FF2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C66E15B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11E053F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602514B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475F7D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3560321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466E58BF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124F80AA" w:rsidR="00BB0A96" w:rsidRPr="00F33808" w:rsidRDefault="00BB0A96" w:rsidP="0040611F">
            <w:pPr>
              <w:jc w:val="right"/>
            </w:pP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35BB7AE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74664B8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136B631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19C43681" w:rsidR="00BB0A96" w:rsidRPr="00F33808" w:rsidRDefault="00BB0A96" w:rsidP="00317271">
            <w:pPr>
              <w:jc w:val="right"/>
            </w:pP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1A48ED37" w:rsidR="00C36290" w:rsidRPr="00F33808" w:rsidRDefault="00C36290" w:rsidP="00DF1353"/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AC12474" w:rsidR="00C36290" w:rsidRPr="00F33808" w:rsidRDefault="00C36290" w:rsidP="00DF1353"/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5EA06F4C" w:rsidR="00C36290" w:rsidRPr="00F33808" w:rsidRDefault="00C36290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4BDAABDF" w:rsidR="00C36290" w:rsidRPr="00F33808" w:rsidRDefault="00C36290" w:rsidP="00317271">
            <w:pPr>
              <w:jc w:val="right"/>
            </w:pP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6E8D4226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3C2F90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07B66AA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C25CB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A5ABD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062F0EA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5650E4B8" w:rsidR="00BB0A96" w:rsidRPr="00F33808" w:rsidRDefault="00BB0A96" w:rsidP="00CB09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8634374" w:rsidR="00BB0A96" w:rsidRPr="00F33808" w:rsidRDefault="00BB0A96" w:rsidP="00CB0971">
            <w:pPr>
              <w:jc w:val="right"/>
            </w:pP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4041D74E" w:rsidR="003721BB" w:rsidRPr="00F33808" w:rsidRDefault="003721BB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38EDAE64" w:rsidR="003721BB" w:rsidRPr="00F33808" w:rsidRDefault="003721BB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1148111E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14C556C3" w:rsidR="003721BB" w:rsidRPr="00F33808" w:rsidRDefault="003721BB" w:rsidP="00317271">
            <w:pPr>
              <w:jc w:val="right"/>
            </w:pPr>
          </w:p>
        </w:tc>
      </w:tr>
      <w:tr w:rsidR="008D3E68" w:rsidRPr="00F33808" w14:paraId="3A57A02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4E84F220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5D49850C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68820BE0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600E8D81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19BAF4C3" w14:textId="7E139C6C" w:rsidR="0037746E" w:rsidRDefault="0037746E" w:rsidP="0037746E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lastRenderedPageBreak/>
        <w:t>Compound Unlimited ARW</w:t>
      </w:r>
      <w:r w:rsidR="00660F73">
        <w:t>1</w:t>
      </w:r>
    </w:p>
    <w:p w14:paraId="344CA812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6B55EC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7C1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1DC8D0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DA577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167C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E556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30538D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635FD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15B8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0042D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124B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96DB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D7D77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A910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A8E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8712C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8D8260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7A9E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3A7D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599F2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A753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AF18E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75BBE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0806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0E3F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07D46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286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E04D1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FA8FE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6F11E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BE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E6B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2BAC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A511B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602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68A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279D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2807F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38824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7EA6DC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81530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B7C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BA6A20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8E62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C13C3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8307EC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77C358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1DDC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C830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2923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D0910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58071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115DA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74B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5F018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A2C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6B1D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68CB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556C4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80F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1D6865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92B7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464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99ACE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98C137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43A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0598F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C990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6E70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9B05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7EC74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B0E31D" w14:textId="77777777" w:rsidR="0037746E" w:rsidRPr="00F33808" w:rsidRDefault="0037746E" w:rsidP="0037746E">
            <w:pPr>
              <w:jc w:val="right"/>
            </w:pPr>
          </w:p>
        </w:tc>
      </w:tr>
    </w:tbl>
    <w:p w14:paraId="73CA15DE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2542C42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D33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3EE1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0F84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1065F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30C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278841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6AB41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B1C6F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CEBEDD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D1DB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AECB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B54653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367C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AC8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05032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569A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3F39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810E2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C7AE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C49E8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E0379F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669C9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68C60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832CF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9B7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E42D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DA3F8F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94165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A015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A8725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61EEC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329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237D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9F23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24BE6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169E5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3865E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AA1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01C22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8175C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9054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350D5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5BA8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108E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5108E6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337C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47A29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8E9D9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E7D8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28E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951BF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5D7A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21E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D5BB0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F9F3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CB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E1310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21A3D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75CF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531B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5EDB0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2C5E7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30D9C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21FFD1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C311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F7F77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180A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70E5C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2BC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B4F33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45E07" w14:textId="77777777" w:rsidR="0037746E" w:rsidRPr="00F33808" w:rsidRDefault="0037746E" w:rsidP="0037746E">
            <w:pPr>
              <w:jc w:val="right"/>
            </w:pPr>
          </w:p>
        </w:tc>
      </w:tr>
    </w:tbl>
    <w:p w14:paraId="0CDDE15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005F9E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385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CA0F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720C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078D5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B9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1323483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0CC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0B7E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5B646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2743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378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EC036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5FBD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C02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1F87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AE62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0DB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F3A7F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EF17A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B8E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1ECD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28BB0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9B75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21A1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7E92E1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5A2C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D2420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3BAD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7EF8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845C3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4ED26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EB13A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5EFF0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BBE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B11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17E74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8E1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FFD5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AB060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E13B93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5A8C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3A619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106F9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6347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68C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57CF99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81264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5A3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24AE6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492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B6BD8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290E3F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8750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63983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C5735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7CD2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6B3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09722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D328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0F6696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5858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90A4A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0A34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8905B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C52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A6AAF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742D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B9C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89549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7EA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CE42F" w14:textId="77777777" w:rsidR="0037746E" w:rsidRPr="00F33808" w:rsidRDefault="0037746E" w:rsidP="0037746E">
            <w:pPr>
              <w:jc w:val="right"/>
            </w:pPr>
          </w:p>
        </w:tc>
      </w:tr>
    </w:tbl>
    <w:p w14:paraId="09E60A76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4925FC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C07F0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6F7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4C8B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51B0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A44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59FBB4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2FC4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41CF0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66D610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2F0A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B14B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B9B1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E13A8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8F71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BF41D9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20D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0A06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38509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E9EC8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234D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5C82B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D107A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2D0C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39C8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9A16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2BF3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DF9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8673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04D3B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C1D8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C6EA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ED7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38FB49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F426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72F22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F9F12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A167D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A8A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3BD08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3BBBFB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B655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CA799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A62C9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0A074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1C722B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8C799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2446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28AEE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AC718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BE62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9B3D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F45568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15A35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EF456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C9B8E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C6E3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0517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E1A38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4AA04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95B4E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B7C1B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8ED6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4CEA5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6A4AD8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30F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4B2AB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AE0BC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C50B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D1035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7B48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DF84C" w14:textId="77777777" w:rsidR="0037746E" w:rsidRPr="00F33808" w:rsidRDefault="0037746E" w:rsidP="0037746E">
            <w:pPr>
              <w:jc w:val="right"/>
            </w:pPr>
          </w:p>
        </w:tc>
      </w:tr>
    </w:tbl>
    <w:p w14:paraId="50029BD5" w14:textId="5164C5EE" w:rsidR="0037746E" w:rsidRDefault="0037746E" w:rsidP="0037746E">
      <w:pPr>
        <w:pStyle w:val="Heading2"/>
      </w:pPr>
      <w:r>
        <w:lastRenderedPageBreak/>
        <w:t>Recurve Freestyle ARW</w:t>
      </w:r>
      <w:r w:rsidR="00660F73">
        <w:t>1</w:t>
      </w:r>
    </w:p>
    <w:p w14:paraId="0F210A1B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5EDAAB1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D6B7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0ED9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8155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D11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0C0A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316BDC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2048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5200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9F2E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292DC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E60FF" w14:textId="77777777" w:rsidR="0037746E" w:rsidRPr="00F33808" w:rsidRDefault="0037746E" w:rsidP="0037746E">
            <w:pPr>
              <w:jc w:val="right"/>
            </w:pPr>
          </w:p>
        </w:tc>
      </w:tr>
      <w:tr w:rsidR="000830F6" w:rsidRPr="00F33808" w14:paraId="7B7E3A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F5CC86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3FDDC" w14:textId="6320680B" w:rsidR="000830F6" w:rsidRPr="00F33808" w:rsidRDefault="000830F6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E97D9" w14:textId="6D446282" w:rsidR="000830F6" w:rsidRPr="00F33808" w:rsidRDefault="000830F6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18C7" w14:textId="7384005F" w:rsidR="000830F6" w:rsidRPr="00F33808" w:rsidRDefault="000830F6" w:rsidP="0037746E">
            <w:pPr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765EE" w14:textId="2A0F32FA" w:rsidR="000830F6" w:rsidRPr="00F33808" w:rsidRDefault="000830F6" w:rsidP="0037746E">
            <w:pPr>
              <w:jc w:val="right"/>
            </w:pPr>
            <w:r>
              <w:t>15 Oct 2012</w:t>
            </w:r>
          </w:p>
        </w:tc>
      </w:tr>
      <w:tr w:rsidR="000830F6" w:rsidRPr="00F33808" w14:paraId="692AE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732F2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A4535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DCD2E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1555021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EFC379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658D19C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B3BDD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7454D8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FE7A7DB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51F37AE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A7CDBF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77E6DB8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232875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D3F4AE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A5EB1DF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DA78D3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A1511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14A6F5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81C122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B25F9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4C753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3A45FC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B8E18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38A1E6A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48BA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92F424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1ACEA7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1AC75FB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6FD57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7F55556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1B15D3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1021D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5AF0C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D488EA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56BCD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48694E5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B8BD9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0C0E6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2512D1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4FBEE7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BA22D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2D1765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F06AEE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ECD3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684359D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582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4FE29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6A4E6E2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8E7A2C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1E11E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634C2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32CFDE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5D45DF" w14:textId="77777777" w:rsidR="000830F6" w:rsidRPr="00F33808" w:rsidRDefault="000830F6" w:rsidP="0037746E">
            <w:pPr>
              <w:jc w:val="right"/>
            </w:pPr>
          </w:p>
        </w:tc>
      </w:tr>
    </w:tbl>
    <w:p w14:paraId="5DE3B3F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5B25961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BEB9E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0ABA8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AF3A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6358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FBC9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26EFEE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1B8905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47A2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AF153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CEB4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54F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042F00" w14:textId="77777777" w:rsidTr="005A27CE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4E133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903F57" w14:textId="50F51D34" w:rsidR="0037746E" w:rsidRPr="00F33808" w:rsidRDefault="00186A79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AAFF7" w14:textId="245137CF" w:rsidR="0037746E" w:rsidRPr="00F33808" w:rsidRDefault="00186A79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D7BE2" w14:textId="18A68223" w:rsidR="0037746E" w:rsidRPr="00F33808" w:rsidRDefault="00186A79" w:rsidP="0037746E">
            <w:pPr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A66F30" w14:textId="2CFAC73A" w:rsidR="0037746E" w:rsidRPr="00F33808" w:rsidRDefault="00186A79" w:rsidP="0037746E">
            <w:pPr>
              <w:jc w:val="right"/>
            </w:pPr>
            <w:r>
              <w:t>27 Nov 2011</w:t>
            </w:r>
          </w:p>
        </w:tc>
      </w:tr>
      <w:tr w:rsidR="0037746E" w:rsidRPr="00F33808" w14:paraId="7A974B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BCD1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6FC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E55DB0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C0FDD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D676C5" w14:textId="77777777" w:rsidR="0037746E" w:rsidRPr="00F33808" w:rsidRDefault="0037746E" w:rsidP="0037746E">
            <w:pPr>
              <w:jc w:val="right"/>
            </w:pPr>
          </w:p>
        </w:tc>
      </w:tr>
      <w:tr w:rsidR="00512A38" w:rsidRPr="00F33808" w14:paraId="28A0BC4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097C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A8CB8" w14:textId="520EA624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5653B" w14:textId="1708A69F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C961FA" w14:textId="7A2CEEDC" w:rsidR="00512A38" w:rsidRPr="00F33808" w:rsidRDefault="00512A38" w:rsidP="0037746E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0699F" w14:textId="28D46CB4" w:rsidR="00512A38" w:rsidRPr="00F33808" w:rsidRDefault="00512A38" w:rsidP="0037746E">
            <w:pPr>
              <w:jc w:val="right"/>
            </w:pPr>
            <w:r>
              <w:t>11 Jun 2012</w:t>
            </w:r>
          </w:p>
        </w:tc>
      </w:tr>
      <w:tr w:rsidR="00512A38" w:rsidRPr="00F33808" w14:paraId="2A7F0B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396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4565F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F24C2F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961807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8A2376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7E4EE4C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DFAEF4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7A786" w14:textId="47806208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F29434" w14:textId="4D610911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3E2C" w14:textId="7CACF7E1" w:rsidR="00512A38" w:rsidRPr="00F33808" w:rsidRDefault="00512A38" w:rsidP="0037746E">
            <w:pPr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9E90F" w14:textId="3254E825" w:rsidR="00512A38" w:rsidRPr="00F33808" w:rsidRDefault="00512A38" w:rsidP="0037746E">
            <w:pPr>
              <w:jc w:val="right"/>
            </w:pPr>
            <w:r>
              <w:t>30 Apr 2012</w:t>
            </w:r>
          </w:p>
        </w:tc>
      </w:tr>
      <w:tr w:rsidR="00512A38" w:rsidRPr="00F33808" w14:paraId="3F42A7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AC6C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BE12B8" w14:textId="5F84AD46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E11508" w14:textId="7FCE4CE0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F094DF" w14:textId="3EEACB93" w:rsidR="00512A38" w:rsidRPr="00F33808" w:rsidRDefault="00512A38" w:rsidP="0037746E">
            <w:pPr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8BF4FF" w14:textId="27655C97" w:rsidR="00512A38" w:rsidRPr="00F33808" w:rsidRDefault="00512A38" w:rsidP="0037746E">
            <w:pPr>
              <w:jc w:val="right"/>
            </w:pPr>
            <w:r>
              <w:t>26 Feb 2012</w:t>
            </w:r>
          </w:p>
        </w:tc>
      </w:tr>
      <w:tr w:rsidR="00512A38" w:rsidRPr="00F33808" w14:paraId="763A7CD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2D502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2B221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F84DF7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D3DC7D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E867F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3E60879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D53C79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DB01E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FDA57A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615298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A8297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1FC370A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E703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2D474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7D3903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00FDE1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18A01D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0173520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C54A4D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03613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7696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102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F4E15" w14:textId="77777777" w:rsidR="00512A38" w:rsidRPr="00F33808" w:rsidRDefault="00512A38" w:rsidP="0037746E">
            <w:pPr>
              <w:jc w:val="right"/>
            </w:pPr>
          </w:p>
        </w:tc>
      </w:tr>
    </w:tbl>
    <w:p w14:paraId="401E7437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6EA8975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391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65491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176F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E589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A92A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A6C63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C29E7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5844F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F19F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703D3E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A6D35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79912D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1BF6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98C98" w14:textId="5B9B9BE6" w:rsidR="0037746E" w:rsidRPr="00F33808" w:rsidRDefault="00AD5B17" w:rsidP="0037746E">
            <w:r>
              <w:t>P</w:t>
            </w:r>
            <w:r w:rsidR="005A27CE">
              <w:t>.</w:t>
            </w:r>
            <w:r>
              <w:t xml:space="preserve">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36E72" w14:textId="5AD6B7F2" w:rsidR="0037746E" w:rsidRPr="00F33808" w:rsidRDefault="00AD5B17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0F357" w14:textId="77C4C633" w:rsidR="0037746E" w:rsidRPr="00F33808" w:rsidRDefault="00E91AEC" w:rsidP="0037746E">
            <w:pPr>
              <w:jc w:val="right"/>
            </w:pPr>
            <w:r>
              <w:t>5</w:t>
            </w:r>
            <w:r w:rsidR="00323B66">
              <w:t>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54280C" w14:textId="52F47AAD" w:rsidR="0037746E" w:rsidRPr="00F33808" w:rsidRDefault="00323B66" w:rsidP="0037746E">
            <w:pPr>
              <w:jc w:val="right"/>
            </w:pPr>
            <w:r>
              <w:t>05 Aug 2012</w:t>
            </w:r>
          </w:p>
        </w:tc>
      </w:tr>
      <w:tr w:rsidR="0037746E" w:rsidRPr="00F33808" w14:paraId="6B9EF0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80CD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719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46C7D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D056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618B7" w14:textId="77777777" w:rsidR="0037746E" w:rsidRPr="00F33808" w:rsidRDefault="0037746E" w:rsidP="0037746E">
            <w:pPr>
              <w:jc w:val="right"/>
            </w:pPr>
          </w:p>
        </w:tc>
      </w:tr>
      <w:tr w:rsidR="00520CD0" w:rsidRPr="00F33808" w14:paraId="6A3879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B9963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B83F8F" w14:textId="22577EC7" w:rsidR="00520CD0" w:rsidRDefault="00520CD0" w:rsidP="0037746E">
            <w:pPr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B2D90" w14:textId="11A75A9C" w:rsidR="00520CD0" w:rsidRDefault="00520CD0" w:rsidP="0037746E">
            <w:pPr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FB445" w14:textId="46AAA405" w:rsidR="00520CD0" w:rsidRPr="00F33808" w:rsidRDefault="00520CD0" w:rsidP="0037746E">
            <w:pPr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3956F" w14:textId="1B631DB3" w:rsidR="00520CD0" w:rsidRPr="00F33808" w:rsidRDefault="00520CD0" w:rsidP="0037746E">
            <w:pPr>
              <w:jc w:val="right"/>
            </w:pPr>
            <w:r>
              <w:t>20 Nov 2011</w:t>
            </w:r>
          </w:p>
        </w:tc>
      </w:tr>
      <w:tr w:rsidR="00520CD0" w:rsidRPr="00F33808" w14:paraId="6CCF96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8A445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12958C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01BAF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330421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2540E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375E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7DCCE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3EB190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2EBC5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FC96C5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0E7C0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6B8A66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54072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F60A9D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F020186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15F5F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4BCB8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11FB8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482CD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AAD3F4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921D8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84388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79ADEC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7AA62B3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AED6B" w14:textId="222CDC09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A2DC05" w14:textId="558B159F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F5D7E" w14:textId="53C9509F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29507" w14:textId="2AA32343" w:rsidR="00520CD0" w:rsidRPr="00F33808" w:rsidRDefault="00520CD0" w:rsidP="0037746E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BD063" w14:textId="013D27CF" w:rsidR="00520CD0" w:rsidRPr="00F33808" w:rsidRDefault="00520CD0" w:rsidP="0037746E">
            <w:pPr>
              <w:jc w:val="right"/>
            </w:pPr>
            <w:r>
              <w:t>20 Dec 2011</w:t>
            </w:r>
          </w:p>
        </w:tc>
      </w:tr>
      <w:tr w:rsidR="00520CD0" w:rsidRPr="00F33808" w14:paraId="2344752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42E13" w14:textId="6F74F4C2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873FC" w14:textId="00CEEE78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3F4D" w14:textId="1D9F1CC1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71BA8" w14:textId="300EE5E2" w:rsidR="00520CD0" w:rsidRPr="00F33808" w:rsidRDefault="00520CD0" w:rsidP="0037746E">
            <w:pPr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CB5BA" w14:textId="08DF9C30" w:rsidR="00520CD0" w:rsidRPr="00F33808" w:rsidRDefault="00520CD0" w:rsidP="0037746E">
            <w:pPr>
              <w:jc w:val="right"/>
            </w:pPr>
            <w:r>
              <w:t>08 Nov 201</w:t>
            </w:r>
            <w:r w:rsidR="005B5252">
              <w:t>1</w:t>
            </w:r>
          </w:p>
        </w:tc>
      </w:tr>
      <w:tr w:rsidR="00520CD0" w:rsidRPr="00F33808" w14:paraId="5DDBA18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FA8DF" w14:textId="7F7AA41A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0E39F8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D2B974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221999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E18D6" w14:textId="1FF119E2" w:rsidR="00520CD0" w:rsidRPr="00F33808" w:rsidRDefault="00520CD0" w:rsidP="0037746E">
            <w:pPr>
              <w:jc w:val="right"/>
            </w:pPr>
          </w:p>
        </w:tc>
      </w:tr>
    </w:tbl>
    <w:p w14:paraId="4DD1D74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971300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4B1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75C77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2345A2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309D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E9C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5D04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BD03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7E86E5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9E7A5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0860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6584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78ECE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34C32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0B82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116182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A92B1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0D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EAF9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CB35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7FA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D077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7380B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D16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D03B7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6DCDA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77BAE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4A79C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2E87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CD2D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A1D0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6567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0E8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4E0E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97CA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596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8DA14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DCC6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56B5D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88B35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8C75A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A5B3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767BA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B57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A621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D028C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5E1C9B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5D2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1B6CD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3AC3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3547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EC047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5741B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5A80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D0124C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AF6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4DE4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51C4E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CC5B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39BC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3552A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C116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457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81E8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C2F36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00F7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E2F5B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B1036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B35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A3D9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CE1A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BE4BD" w14:textId="77777777" w:rsidR="0037746E" w:rsidRPr="00F33808" w:rsidRDefault="0037746E" w:rsidP="0037746E">
            <w:pPr>
              <w:jc w:val="right"/>
            </w:pPr>
          </w:p>
        </w:tc>
      </w:tr>
    </w:tbl>
    <w:p w14:paraId="08B24A68" w14:textId="7BA5D130" w:rsidR="0037746E" w:rsidRDefault="00077C3F" w:rsidP="0037746E">
      <w:pPr>
        <w:pStyle w:val="Heading2"/>
      </w:pPr>
      <w:r>
        <w:lastRenderedPageBreak/>
        <w:t>Compound Unlimited AR</w:t>
      </w:r>
      <w:r w:rsidR="00660F73">
        <w:t>W2</w:t>
      </w:r>
    </w:p>
    <w:p w14:paraId="3ADD39A5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7F6EDF3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3BD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8A8B4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CCAD1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DB46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738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696200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632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D5264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9EB66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C91C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5E7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119B1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03B64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B3700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DD8A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01313F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F1CB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F126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76E7AA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254B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1983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B9ADB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B68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417AA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5D5E0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DE2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23AB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6972E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69ADE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318B6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0ACBDB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B68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E1480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9B926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4D29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F1C22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BE939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31BEA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96C1D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C5FB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29A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1C21F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859E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D3A2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B9D3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C0F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EAE9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103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F84B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2B8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9CEC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A3588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2610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3DD723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CF8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C40F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9695C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FDCF0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FC6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3040B5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74273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10298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166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D8443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D8E2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4F5EB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34E43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34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FC6A4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85715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A111D" w14:textId="77777777" w:rsidR="0037746E" w:rsidRPr="00F33808" w:rsidRDefault="0037746E" w:rsidP="0037746E">
            <w:pPr>
              <w:jc w:val="right"/>
            </w:pPr>
          </w:p>
        </w:tc>
      </w:tr>
    </w:tbl>
    <w:p w14:paraId="21F0D8B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548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6963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AE46A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939C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966B8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697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77189A7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AAB9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6B64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EB68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07A0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02E3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30A80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EA95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7475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C330F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C39E18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DA64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5B401B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B74F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2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24F5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E91FA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14D6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8DEB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2053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F235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7B8C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DB705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2861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1B68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B53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107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850F1C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584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CDC56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CD61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94F17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1146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177F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DF2B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EF1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B81C4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9508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0483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5C5E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1C53E1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B49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D3D34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D82E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3D5F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7392B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CF216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4096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D41EB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5E396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D8ED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4EEC20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9739A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C6A3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5D3FC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C398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826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65146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0CCD1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73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809E0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3E73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A1E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6E139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F280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6859D" w14:textId="77777777" w:rsidR="0037746E" w:rsidRPr="00F33808" w:rsidRDefault="0037746E" w:rsidP="0037746E">
            <w:pPr>
              <w:jc w:val="right"/>
            </w:pPr>
          </w:p>
        </w:tc>
      </w:tr>
    </w:tbl>
    <w:p w14:paraId="103AF252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05D870D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F8C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B8F1C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E1FA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22F7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3358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477373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D3C1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8599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80BD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E58B3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197A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19E0C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5050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5B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BCBA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532E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35982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AE5FA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06A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77D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E64F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920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E0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BE3AA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98C9C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1F3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62502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AA2E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87DC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D1E0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DAA3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D879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AC52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A4D8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5D6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D8BC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79F1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9F1A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16EE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99184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0E81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43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C67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A760C3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BE97E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66C8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659CC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10B9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762F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FB540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2F27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ADD23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391F8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3B9B1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9885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6AF3F6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2114B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23607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29F0DC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B7DF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9B891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3E687C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F3AA0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CE5B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879A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06BA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8EAF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0B2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89E6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72873" w14:textId="77777777" w:rsidR="0037746E" w:rsidRPr="00F33808" w:rsidRDefault="0037746E" w:rsidP="0037746E">
            <w:pPr>
              <w:jc w:val="right"/>
            </w:pPr>
          </w:p>
        </w:tc>
      </w:tr>
    </w:tbl>
    <w:p w14:paraId="7B40AD5F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77D7BB9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FE68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7E76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410A3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10F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70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D5BC8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03E7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89E3C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8B698B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5CDC2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778CA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AC079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7843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7B7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159AA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DAFD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52C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0EF89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28D0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84EA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0AD6C9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2B276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939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BC8C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81D96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D8A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371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C0758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3930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1024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70CAD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E4C0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28444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FD0EC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0C2D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124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4C6DA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1803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51D36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E28AC5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7E1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AA866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8D9D6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D9A2C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45D94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0AD22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CB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88C3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3EFF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48E3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4944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4E170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3F3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FC39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40E5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6BF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13FE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8E3D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E54E5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2EEC2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4141A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80DD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B10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6F85F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7442A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A259F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6269A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3AFA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96430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96479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498AF" w14:textId="77777777" w:rsidR="0037746E" w:rsidRPr="00F33808" w:rsidRDefault="0037746E" w:rsidP="0037746E">
            <w:pPr>
              <w:jc w:val="right"/>
            </w:pPr>
          </w:p>
        </w:tc>
      </w:tr>
    </w:tbl>
    <w:p w14:paraId="5B619A17" w14:textId="5FA4124F" w:rsidR="0037746E" w:rsidRDefault="00077C3F" w:rsidP="0037746E">
      <w:pPr>
        <w:pStyle w:val="Heading2"/>
      </w:pPr>
      <w:r>
        <w:lastRenderedPageBreak/>
        <w:t>Recurve Freestyle AR</w:t>
      </w:r>
      <w:r w:rsidR="00660F73">
        <w:t>W2</w:t>
      </w:r>
    </w:p>
    <w:p w14:paraId="4A6143E4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23FDC6D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4C0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BBD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851FC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E2391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1E3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CA596D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317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86A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A69579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136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2E2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FB36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99C0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03F9E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98189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F55A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109A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04BB4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479C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18C2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01BB15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16EBD9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BBD5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2F6E2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53DE2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E741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53905E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A4547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877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63D8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1170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D00A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A0E8E1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B6DBB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4AD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BF1B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3370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E2EF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8055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390B1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EA9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D125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F05A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9889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7EB469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800721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699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CA428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D4D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B420F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1439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6A3FC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EC72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86E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6694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E223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17BF3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4AB5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4059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B3498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E973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D0B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EB0B02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62A6B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3104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352B3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19B26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E77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9E58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ACC09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5D1FA" w14:textId="77777777" w:rsidR="0037746E" w:rsidRPr="00F33808" w:rsidRDefault="0037746E" w:rsidP="0037746E">
            <w:pPr>
              <w:jc w:val="right"/>
            </w:pPr>
          </w:p>
        </w:tc>
      </w:tr>
    </w:tbl>
    <w:p w14:paraId="7CC82DE1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1660F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FA7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59661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E8FC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E455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807F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4773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F945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B67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125A4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DDD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9E93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1A0A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E2E1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936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12CF3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3D0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787F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475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C35F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8A7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9FDE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26FA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4087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88C63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2D37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82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296EB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89AA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18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20121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C34B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E1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7109B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8F30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42FD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F89FD6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66831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03B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4C72DB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197A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4ABA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77E7D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B738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1B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4A03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7687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410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A9EC1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052E9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45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15889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ADD7C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C984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145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D2756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EF152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B0C965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EFB7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5A09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46A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7068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D3032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2CAC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D855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03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DCAB5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129A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727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0ED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74F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47C97" w14:textId="77777777" w:rsidR="0037746E" w:rsidRPr="00F33808" w:rsidRDefault="0037746E" w:rsidP="0037746E">
            <w:pPr>
              <w:jc w:val="right"/>
            </w:pPr>
          </w:p>
        </w:tc>
      </w:tr>
    </w:tbl>
    <w:p w14:paraId="34A5CD19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D8977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9FD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2203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B477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12D0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9DB28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61610D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69D8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55E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B683DA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ECF539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870ED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075064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6081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2AE51" w14:textId="7BB8AD5A" w:rsidR="0037746E" w:rsidRPr="00F33808" w:rsidRDefault="00E91AEC" w:rsidP="0037746E">
            <w:r>
              <w:t>P</w:t>
            </w:r>
            <w:r w:rsidR="005A27CE">
              <w:t>.</w:t>
            </w:r>
            <w:r>
              <w:t xml:space="preserve">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6014A" w14:textId="250653A6" w:rsidR="0037746E" w:rsidRPr="00F33808" w:rsidRDefault="00E91AEC" w:rsidP="0037746E">
            <w:r>
              <w:t>Fox</w:t>
            </w:r>
            <w:r w:rsidR="00C94ECC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C3FA2" w14:textId="5540A79B" w:rsidR="0037746E" w:rsidRPr="00F33808" w:rsidRDefault="00E91AEC" w:rsidP="0037746E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21C31" w14:textId="2DF68FC4" w:rsidR="0037746E" w:rsidRPr="00F33808" w:rsidRDefault="00E91AEC" w:rsidP="0037746E">
            <w:pPr>
              <w:jc w:val="right"/>
            </w:pPr>
            <w:r>
              <w:t>04 Nov 2009</w:t>
            </w:r>
          </w:p>
        </w:tc>
      </w:tr>
      <w:tr w:rsidR="0037746E" w:rsidRPr="00F33808" w14:paraId="3693FBC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33621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7085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18A2D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2CD2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BA7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5FB62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EF6A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B869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68271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70D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4A3E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1C189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B874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8B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466B49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2BA6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A90B1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BD67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E78C5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0477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7C17F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53FC6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FA8D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B12D0E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3B249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81C9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E5F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F4E6D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CD75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99A8C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4C8A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31C0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8796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9C27A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55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D043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8682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8FED1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8683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175C61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DE0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9C3F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0C5D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2AF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243393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6B5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AFAD6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966FC2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2DBD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D96C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2814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B8B9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6C316" w14:textId="77777777" w:rsidR="0037746E" w:rsidRPr="00F33808" w:rsidRDefault="0037746E" w:rsidP="0037746E">
            <w:pPr>
              <w:jc w:val="right"/>
            </w:pPr>
          </w:p>
        </w:tc>
      </w:tr>
    </w:tbl>
    <w:p w14:paraId="1EE46A38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B5B919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B981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6C1F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AD94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E180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D07A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4ED176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EC6A3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3106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890C2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A3C14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AB8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2412B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B8420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9127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D6C4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4368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40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27285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E74D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04E9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4799A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32D5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359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700B58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371D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721B1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86478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73D2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990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0B0B5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3FFB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36A4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60EE7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A979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9241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1B6DE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E8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85BC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A99BB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C274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4A99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8905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44B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FAE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F74A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024F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BD1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EE7B8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AEE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9DAFD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370144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C7297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8F42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1B43EF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05CCC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8E97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C526C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11E7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D453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7C548E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E0911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AEB2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8BCD2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749009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7A0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9695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BCB0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8629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C458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33345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AC1B9" w14:textId="77777777" w:rsidR="0037746E" w:rsidRPr="00F33808" w:rsidRDefault="0037746E" w:rsidP="0037746E">
            <w:pPr>
              <w:jc w:val="right"/>
            </w:pPr>
          </w:p>
        </w:tc>
      </w:tr>
    </w:tbl>
    <w:p w14:paraId="4F404A12" w14:textId="60927524" w:rsidR="00BB0A96" w:rsidRPr="00FD36A2" w:rsidRDefault="00BB0A96" w:rsidP="00FD36A2"/>
    <w:sectPr w:rsidR="00BB0A96" w:rsidRPr="00FD36A2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67E74" w14:textId="77777777" w:rsidR="00602447" w:rsidRDefault="00602447" w:rsidP="001408DA">
      <w:r>
        <w:separator/>
      </w:r>
    </w:p>
    <w:p w14:paraId="369E00B5" w14:textId="77777777" w:rsidR="00602447" w:rsidRDefault="00602447"/>
    <w:p w14:paraId="668DEE0D" w14:textId="77777777" w:rsidR="00602447" w:rsidRDefault="00602447"/>
  </w:endnote>
  <w:endnote w:type="continuationSeparator" w:id="0">
    <w:p w14:paraId="069F0A0F" w14:textId="77777777" w:rsidR="00602447" w:rsidRDefault="00602447" w:rsidP="001408DA">
      <w:r>
        <w:continuationSeparator/>
      </w:r>
    </w:p>
    <w:p w14:paraId="1E519C6C" w14:textId="77777777" w:rsidR="00602447" w:rsidRDefault="00602447"/>
    <w:p w14:paraId="3BEA8CD6" w14:textId="77777777" w:rsidR="00602447" w:rsidRDefault="00602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55869411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0" w14:textId="77777777" w:rsidR="00187D8B" w:rsidRDefault="00187D8B" w:rsidP="002533C0">
    <w:pPr>
      <w:pStyle w:val="Footer2"/>
    </w:pPr>
    <w:r>
      <w:t>The Southern Counties Archery Society</w:t>
    </w:r>
  </w:p>
  <w:p w14:paraId="3A57A131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5" w14:textId="77777777" w:rsidR="00187D8B" w:rsidRDefault="00187D8B" w:rsidP="002533C0">
    <w:pPr>
      <w:pStyle w:val="Footer2"/>
    </w:pPr>
    <w:r>
      <w:t>The Southern Counties Archery Society</w:t>
    </w:r>
  </w:p>
  <w:p w14:paraId="3A57A136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EA9A6" w14:textId="77777777" w:rsidR="00602447" w:rsidRDefault="00602447" w:rsidP="001408DA">
      <w:r>
        <w:separator/>
      </w:r>
    </w:p>
    <w:p w14:paraId="1EDF413D" w14:textId="77777777" w:rsidR="00602447" w:rsidRDefault="00602447"/>
    <w:p w14:paraId="75D68544" w14:textId="77777777" w:rsidR="00602447" w:rsidRDefault="00602447"/>
  </w:footnote>
  <w:footnote w:type="continuationSeparator" w:id="0">
    <w:p w14:paraId="04FF4B96" w14:textId="77777777" w:rsidR="00602447" w:rsidRDefault="00602447" w:rsidP="001408DA">
      <w:r>
        <w:continuationSeparator/>
      </w:r>
    </w:p>
    <w:p w14:paraId="510367CC" w14:textId="77777777" w:rsidR="00602447" w:rsidRDefault="00602447"/>
    <w:p w14:paraId="0AB1E0B1" w14:textId="77777777" w:rsidR="00602447" w:rsidRDefault="006024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87D8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187D8B" w:rsidRDefault="00187D8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5EB257C" w:rsidR="00187D8B" w:rsidRDefault="00187D8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A0FAD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187D8B" w:rsidRDefault="00187D8B" w:rsidP="00BA491D"/>
      </w:tc>
    </w:tr>
    <w:tr w:rsidR="00187D8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187D8B" w:rsidRDefault="00187D8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187D8B" w:rsidRDefault="00187D8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187D8B" w:rsidRDefault="00187D8B" w:rsidP="00BA491D"/>
      </w:tc>
    </w:tr>
  </w:tbl>
  <w:p w14:paraId="3A57A12D" w14:textId="77777777" w:rsidR="00187D8B" w:rsidRPr="00761C8A" w:rsidRDefault="00187D8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63A95"/>
    <w:rsid w:val="00070006"/>
    <w:rsid w:val="00072F17"/>
    <w:rsid w:val="000769B1"/>
    <w:rsid w:val="00077C3F"/>
    <w:rsid w:val="000825B9"/>
    <w:rsid w:val="000830F6"/>
    <w:rsid w:val="000A03C4"/>
    <w:rsid w:val="000A054A"/>
    <w:rsid w:val="000A0FAD"/>
    <w:rsid w:val="000A1BFF"/>
    <w:rsid w:val="000B258E"/>
    <w:rsid w:val="000B3CF5"/>
    <w:rsid w:val="000B7238"/>
    <w:rsid w:val="000D0BA9"/>
    <w:rsid w:val="000D7DFC"/>
    <w:rsid w:val="000E14CA"/>
    <w:rsid w:val="000E2CAD"/>
    <w:rsid w:val="000E7EFA"/>
    <w:rsid w:val="000F2C8B"/>
    <w:rsid w:val="000F5119"/>
    <w:rsid w:val="000F7E23"/>
    <w:rsid w:val="00116ADB"/>
    <w:rsid w:val="00122FD6"/>
    <w:rsid w:val="00123E76"/>
    <w:rsid w:val="0012424F"/>
    <w:rsid w:val="00125F05"/>
    <w:rsid w:val="00133570"/>
    <w:rsid w:val="001408DA"/>
    <w:rsid w:val="00140966"/>
    <w:rsid w:val="00153475"/>
    <w:rsid w:val="0016031B"/>
    <w:rsid w:val="00171F2B"/>
    <w:rsid w:val="001822A3"/>
    <w:rsid w:val="00184D33"/>
    <w:rsid w:val="00186A79"/>
    <w:rsid w:val="00187D8B"/>
    <w:rsid w:val="001A44E1"/>
    <w:rsid w:val="001B056D"/>
    <w:rsid w:val="001B304F"/>
    <w:rsid w:val="001E7901"/>
    <w:rsid w:val="001F45C6"/>
    <w:rsid w:val="001F7AE6"/>
    <w:rsid w:val="00232719"/>
    <w:rsid w:val="00243DDD"/>
    <w:rsid w:val="00244619"/>
    <w:rsid w:val="00252F2E"/>
    <w:rsid w:val="002533C0"/>
    <w:rsid w:val="00267933"/>
    <w:rsid w:val="002753AA"/>
    <w:rsid w:val="0028012D"/>
    <w:rsid w:val="00285622"/>
    <w:rsid w:val="00291A19"/>
    <w:rsid w:val="0029291E"/>
    <w:rsid w:val="002962F2"/>
    <w:rsid w:val="002B2829"/>
    <w:rsid w:val="002B6B1D"/>
    <w:rsid w:val="002C233E"/>
    <w:rsid w:val="002F0FC8"/>
    <w:rsid w:val="002F74A2"/>
    <w:rsid w:val="00302AF6"/>
    <w:rsid w:val="0031472F"/>
    <w:rsid w:val="00316A4D"/>
    <w:rsid w:val="00317271"/>
    <w:rsid w:val="00321A14"/>
    <w:rsid w:val="00323B66"/>
    <w:rsid w:val="003440EB"/>
    <w:rsid w:val="003721BB"/>
    <w:rsid w:val="0037746E"/>
    <w:rsid w:val="003823D3"/>
    <w:rsid w:val="00391CF4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11052"/>
    <w:rsid w:val="004202CF"/>
    <w:rsid w:val="00462F18"/>
    <w:rsid w:val="004673FC"/>
    <w:rsid w:val="004676E6"/>
    <w:rsid w:val="004839FB"/>
    <w:rsid w:val="004871EF"/>
    <w:rsid w:val="004D205C"/>
    <w:rsid w:val="004D2235"/>
    <w:rsid w:val="00512A38"/>
    <w:rsid w:val="00520CD0"/>
    <w:rsid w:val="00526C12"/>
    <w:rsid w:val="00530778"/>
    <w:rsid w:val="00552862"/>
    <w:rsid w:val="00570993"/>
    <w:rsid w:val="00571FB9"/>
    <w:rsid w:val="00582C00"/>
    <w:rsid w:val="00594E40"/>
    <w:rsid w:val="005A27CE"/>
    <w:rsid w:val="005A3348"/>
    <w:rsid w:val="005B5252"/>
    <w:rsid w:val="005C0CD0"/>
    <w:rsid w:val="005E0F5B"/>
    <w:rsid w:val="005F2C75"/>
    <w:rsid w:val="005F52A7"/>
    <w:rsid w:val="00602447"/>
    <w:rsid w:val="00616D0A"/>
    <w:rsid w:val="0063200B"/>
    <w:rsid w:val="0063535C"/>
    <w:rsid w:val="00652F40"/>
    <w:rsid w:val="0066073F"/>
    <w:rsid w:val="00660F73"/>
    <w:rsid w:val="0066391F"/>
    <w:rsid w:val="00676045"/>
    <w:rsid w:val="0068135F"/>
    <w:rsid w:val="0068670E"/>
    <w:rsid w:val="006B73EB"/>
    <w:rsid w:val="006D4B28"/>
    <w:rsid w:val="00711F9F"/>
    <w:rsid w:val="00712F7E"/>
    <w:rsid w:val="00713BC8"/>
    <w:rsid w:val="0075599B"/>
    <w:rsid w:val="00761C8A"/>
    <w:rsid w:val="007752F5"/>
    <w:rsid w:val="007915C9"/>
    <w:rsid w:val="007D5C3B"/>
    <w:rsid w:val="007E18F2"/>
    <w:rsid w:val="007E706C"/>
    <w:rsid w:val="007E72BC"/>
    <w:rsid w:val="007F30C7"/>
    <w:rsid w:val="00813D6C"/>
    <w:rsid w:val="0082700B"/>
    <w:rsid w:val="00892669"/>
    <w:rsid w:val="008938A0"/>
    <w:rsid w:val="00894DF4"/>
    <w:rsid w:val="008A214C"/>
    <w:rsid w:val="008A25CB"/>
    <w:rsid w:val="008B6685"/>
    <w:rsid w:val="008C1A7B"/>
    <w:rsid w:val="008C5013"/>
    <w:rsid w:val="008C5A87"/>
    <w:rsid w:val="008D3E68"/>
    <w:rsid w:val="008D4A82"/>
    <w:rsid w:val="008F21B1"/>
    <w:rsid w:val="008F76BA"/>
    <w:rsid w:val="0091223E"/>
    <w:rsid w:val="009158CA"/>
    <w:rsid w:val="009241F2"/>
    <w:rsid w:val="00927EB4"/>
    <w:rsid w:val="009301E7"/>
    <w:rsid w:val="00941B93"/>
    <w:rsid w:val="0094580E"/>
    <w:rsid w:val="0095026F"/>
    <w:rsid w:val="00953518"/>
    <w:rsid w:val="00981FC9"/>
    <w:rsid w:val="009A0D74"/>
    <w:rsid w:val="009B3F03"/>
    <w:rsid w:val="009C293E"/>
    <w:rsid w:val="009F00B2"/>
    <w:rsid w:val="00A1567C"/>
    <w:rsid w:val="00A256A0"/>
    <w:rsid w:val="00A26381"/>
    <w:rsid w:val="00A4594C"/>
    <w:rsid w:val="00A47552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AD5B17"/>
    <w:rsid w:val="00B10C6B"/>
    <w:rsid w:val="00B142F9"/>
    <w:rsid w:val="00B1774F"/>
    <w:rsid w:val="00B437CB"/>
    <w:rsid w:val="00B514A8"/>
    <w:rsid w:val="00B537D7"/>
    <w:rsid w:val="00B57C3C"/>
    <w:rsid w:val="00B80A04"/>
    <w:rsid w:val="00B8113D"/>
    <w:rsid w:val="00B84CD9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94ECC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26D6A"/>
    <w:rsid w:val="00D33467"/>
    <w:rsid w:val="00D342CA"/>
    <w:rsid w:val="00D43502"/>
    <w:rsid w:val="00D44800"/>
    <w:rsid w:val="00D709BE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DF3BA1"/>
    <w:rsid w:val="00E21009"/>
    <w:rsid w:val="00E2301F"/>
    <w:rsid w:val="00E36149"/>
    <w:rsid w:val="00E401A7"/>
    <w:rsid w:val="00E428E9"/>
    <w:rsid w:val="00E435D6"/>
    <w:rsid w:val="00E477A8"/>
    <w:rsid w:val="00E501EC"/>
    <w:rsid w:val="00E525CF"/>
    <w:rsid w:val="00E57524"/>
    <w:rsid w:val="00E625C2"/>
    <w:rsid w:val="00E87D0E"/>
    <w:rsid w:val="00E90633"/>
    <w:rsid w:val="00E90B94"/>
    <w:rsid w:val="00E91AEC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D7392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4C2"/>
    <w:rsid w:val="00F60784"/>
    <w:rsid w:val="00F6391D"/>
    <w:rsid w:val="00F75B9F"/>
    <w:rsid w:val="00F80F9B"/>
    <w:rsid w:val="00F83378"/>
    <w:rsid w:val="00F840F1"/>
    <w:rsid w:val="00F9301B"/>
    <w:rsid w:val="00F94067"/>
    <w:rsid w:val="00F9539D"/>
    <w:rsid w:val="00FB3882"/>
    <w:rsid w:val="00FD1D38"/>
    <w:rsid w:val="00FD26F2"/>
    <w:rsid w:val="00FD36A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9D7F-D292-47CA-98BF-A4A5E401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12</cp:revision>
  <cp:lastPrinted>2012-12-14T01:23:00Z</cp:lastPrinted>
  <dcterms:created xsi:type="dcterms:W3CDTF">2012-07-10T21:44:00Z</dcterms:created>
  <dcterms:modified xsi:type="dcterms:W3CDTF">2012-12-14T01:23:00Z</dcterms:modified>
</cp:coreProperties>
</file>